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0A72" w14:textId="77777777" w:rsidR="00927671" w:rsidRPr="00433964" w:rsidRDefault="00433964" w:rsidP="007942DF">
      <w:pPr>
        <w:pStyle w:val="Heading1"/>
        <w:ind w:left="0"/>
        <w:jc w:val="center"/>
        <w:rPr>
          <w:color w:val="12538E"/>
          <w:sz w:val="40"/>
          <w:szCs w:val="40"/>
        </w:rPr>
      </w:pPr>
      <w:r w:rsidRPr="00433964">
        <w:rPr>
          <w:color w:val="12538E"/>
          <w:sz w:val="40"/>
          <w:szCs w:val="40"/>
        </w:rPr>
        <w:t xml:space="preserve">Please give us your feedback on how we are doing as an organisation each month using </w:t>
      </w:r>
      <w:r w:rsidR="00927671" w:rsidRPr="00433964">
        <w:rPr>
          <w:color w:val="12538E"/>
          <w:sz w:val="40"/>
          <w:szCs w:val="40"/>
        </w:rPr>
        <w:t>What3Things</w:t>
      </w:r>
    </w:p>
    <w:p w14:paraId="654395E6" w14:textId="77777777" w:rsidR="00433964" w:rsidRPr="00433964" w:rsidRDefault="00433964" w:rsidP="00433964">
      <w:pPr>
        <w:pStyle w:val="Heading1"/>
        <w:ind w:left="0"/>
        <w:jc w:val="left"/>
        <w:rPr>
          <w:color w:val="12538E"/>
          <w:sz w:val="36"/>
          <w:szCs w:val="36"/>
        </w:rPr>
      </w:pPr>
    </w:p>
    <w:p w14:paraId="6CDA7444" w14:textId="77777777" w:rsidR="00433964" w:rsidRPr="00433964" w:rsidRDefault="00433964" w:rsidP="00433964">
      <w:pPr>
        <w:rPr>
          <w:sz w:val="36"/>
          <w:szCs w:val="36"/>
        </w:rPr>
      </w:pPr>
      <w:r w:rsidRPr="00433964">
        <w:rPr>
          <w:sz w:val="36"/>
          <w:szCs w:val="36"/>
        </w:rPr>
        <w:t xml:space="preserve">Each month </w:t>
      </w:r>
      <w:r>
        <w:rPr>
          <w:sz w:val="36"/>
          <w:szCs w:val="36"/>
        </w:rPr>
        <w:t>we would like you to tell us</w:t>
      </w:r>
      <w:r w:rsidRPr="00433964">
        <w:rPr>
          <w:sz w:val="36"/>
          <w:szCs w:val="36"/>
        </w:rPr>
        <w:t>:</w:t>
      </w:r>
    </w:p>
    <w:p w14:paraId="13AB3B22" w14:textId="77777777" w:rsidR="00433964" w:rsidRPr="00433964" w:rsidRDefault="00433964" w:rsidP="00433964">
      <w:pPr>
        <w:rPr>
          <w:sz w:val="36"/>
          <w:szCs w:val="36"/>
        </w:rPr>
      </w:pPr>
      <w:r w:rsidRPr="00433964">
        <w:rPr>
          <w:sz w:val="36"/>
          <w:szCs w:val="36"/>
        </w:rPr>
        <w:t xml:space="preserve"> </w:t>
      </w:r>
    </w:p>
    <w:p w14:paraId="2B084685" w14:textId="77777777" w:rsidR="00433964" w:rsidRPr="00433964" w:rsidRDefault="00927671" w:rsidP="00433964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433964">
        <w:rPr>
          <w:sz w:val="36"/>
          <w:szCs w:val="36"/>
        </w:rPr>
        <w:t>What’s going well?</w:t>
      </w:r>
    </w:p>
    <w:p w14:paraId="77861482" w14:textId="77777777" w:rsidR="00433964" w:rsidRPr="00433964" w:rsidRDefault="00927671" w:rsidP="00433964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433964">
        <w:rPr>
          <w:sz w:val="36"/>
          <w:szCs w:val="36"/>
        </w:rPr>
        <w:t>What could we improve?</w:t>
      </w:r>
    </w:p>
    <w:p w14:paraId="6DCDC845" w14:textId="77777777" w:rsidR="00927671" w:rsidRPr="00433964" w:rsidRDefault="00927671" w:rsidP="00433964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433964">
        <w:rPr>
          <w:sz w:val="36"/>
          <w:szCs w:val="36"/>
        </w:rPr>
        <w:t>How are you feeling about work?</w:t>
      </w:r>
    </w:p>
    <w:p w14:paraId="0A88E173" w14:textId="77777777" w:rsidR="00C74EE5" w:rsidRDefault="00433964" w:rsidP="00433964">
      <w:pPr>
        <w:rPr>
          <w:sz w:val="36"/>
          <w:szCs w:val="36"/>
        </w:rPr>
      </w:pPr>
      <w:r w:rsidRPr="00433964">
        <w:rPr>
          <w:sz w:val="36"/>
          <w:szCs w:val="36"/>
        </w:rPr>
        <w:br/>
      </w:r>
      <w:r w:rsidR="00927671" w:rsidRPr="00433964">
        <w:rPr>
          <w:sz w:val="36"/>
          <w:szCs w:val="36"/>
        </w:rPr>
        <w:t xml:space="preserve">The form is quick and easy to complete – it takes a minute or two. </w:t>
      </w:r>
    </w:p>
    <w:p w14:paraId="403DBF49" w14:textId="77777777" w:rsidR="00C74EE5" w:rsidRDefault="00C74EE5" w:rsidP="00433964">
      <w:pPr>
        <w:rPr>
          <w:sz w:val="36"/>
          <w:szCs w:val="36"/>
        </w:rPr>
      </w:pPr>
    </w:p>
    <w:p w14:paraId="1BE02A70" w14:textId="77777777" w:rsidR="00927671" w:rsidRPr="00433964" w:rsidRDefault="00C74EE5" w:rsidP="00433964">
      <w:pPr>
        <w:rPr>
          <w:sz w:val="36"/>
          <w:szCs w:val="36"/>
        </w:rPr>
      </w:pPr>
      <w:r>
        <w:rPr>
          <w:sz w:val="36"/>
          <w:szCs w:val="36"/>
        </w:rPr>
        <w:t>Scan the following QR code:</w:t>
      </w:r>
    </w:p>
    <w:p w14:paraId="01C8D924" w14:textId="77777777" w:rsidR="00433964" w:rsidRDefault="00433964" w:rsidP="00927671">
      <w:pPr>
        <w:pStyle w:val="isselectedend"/>
        <w:rPr>
          <w:sz w:val="36"/>
          <w:szCs w:val="36"/>
        </w:rPr>
      </w:pPr>
      <w:r w:rsidRPr="00433964">
        <w:rPr>
          <w:noProof/>
          <w:sz w:val="28"/>
          <w:szCs w:val="36"/>
        </w:rPr>
        <w:drawing>
          <wp:anchor distT="0" distB="0" distL="114300" distR="114300" simplePos="0" relativeHeight="487607808" behindDoc="1" locked="0" layoutInCell="1" allowOverlap="1" wp14:anchorId="0B75A4CC" wp14:editId="6D8BFFDD">
            <wp:simplePos x="0" y="0"/>
            <wp:positionH relativeFrom="column">
              <wp:posOffset>1592580</wp:posOffset>
            </wp:positionH>
            <wp:positionV relativeFrom="paragraph">
              <wp:posOffset>142875</wp:posOffset>
            </wp:positionV>
            <wp:extent cx="3287395" cy="3287395"/>
            <wp:effectExtent l="0" t="0" r="8255" b="8255"/>
            <wp:wrapTight wrapText="bothSides">
              <wp:wrapPolygon edited="0">
                <wp:start x="0" y="0"/>
                <wp:lineTo x="0" y="21529"/>
                <wp:lineTo x="21529" y="21529"/>
                <wp:lineTo x="21529" y="0"/>
                <wp:lineTo x="0" y="0"/>
              </wp:wrapPolygon>
            </wp:wrapTight>
            <wp:docPr id="7942215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21506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395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EF460" w14:textId="77777777" w:rsidR="00433964" w:rsidRDefault="00433964" w:rsidP="00927671">
      <w:pPr>
        <w:pStyle w:val="isselectedend"/>
        <w:rPr>
          <w:sz w:val="36"/>
          <w:szCs w:val="36"/>
        </w:rPr>
      </w:pPr>
    </w:p>
    <w:p w14:paraId="3731C67E" w14:textId="77777777" w:rsidR="00433964" w:rsidRDefault="00433964" w:rsidP="00927671">
      <w:pPr>
        <w:pStyle w:val="isselectedend"/>
        <w:rPr>
          <w:sz w:val="36"/>
          <w:szCs w:val="36"/>
        </w:rPr>
      </w:pPr>
    </w:p>
    <w:p w14:paraId="0B98A26C" w14:textId="77777777" w:rsidR="00433964" w:rsidRDefault="00433964" w:rsidP="00927671">
      <w:pPr>
        <w:pStyle w:val="isselectedend"/>
        <w:rPr>
          <w:sz w:val="36"/>
          <w:szCs w:val="36"/>
        </w:rPr>
      </w:pPr>
    </w:p>
    <w:p w14:paraId="799BCA1E" w14:textId="77777777" w:rsidR="00433964" w:rsidRDefault="00433964" w:rsidP="00927671">
      <w:pPr>
        <w:pStyle w:val="isselectedend"/>
        <w:rPr>
          <w:sz w:val="36"/>
          <w:szCs w:val="36"/>
        </w:rPr>
      </w:pPr>
    </w:p>
    <w:p w14:paraId="68A5ECA3" w14:textId="77777777" w:rsidR="00433964" w:rsidRDefault="00433964" w:rsidP="00927671">
      <w:pPr>
        <w:pStyle w:val="isselectedend"/>
        <w:rPr>
          <w:sz w:val="36"/>
          <w:szCs w:val="36"/>
        </w:rPr>
      </w:pPr>
    </w:p>
    <w:p w14:paraId="40742047" w14:textId="77777777" w:rsidR="00433964" w:rsidRDefault="00433964" w:rsidP="00927671">
      <w:pPr>
        <w:pStyle w:val="isselectedend"/>
        <w:rPr>
          <w:sz w:val="36"/>
          <w:szCs w:val="36"/>
        </w:rPr>
      </w:pPr>
    </w:p>
    <w:p w14:paraId="42070F52" w14:textId="77777777" w:rsidR="00433964" w:rsidRDefault="00433964" w:rsidP="00927671">
      <w:pPr>
        <w:pStyle w:val="isselectedend"/>
        <w:rPr>
          <w:sz w:val="36"/>
          <w:szCs w:val="36"/>
        </w:rPr>
      </w:pPr>
    </w:p>
    <w:p w14:paraId="23E39A3A" w14:textId="77777777" w:rsidR="00433964" w:rsidRDefault="00433964" w:rsidP="00433964">
      <w:pPr>
        <w:rPr>
          <w:sz w:val="36"/>
          <w:szCs w:val="36"/>
        </w:rPr>
      </w:pPr>
      <w:r>
        <w:rPr>
          <w:sz w:val="36"/>
          <w:szCs w:val="36"/>
        </w:rPr>
        <w:t xml:space="preserve">Or go to: </w:t>
      </w:r>
      <w:hyperlink r:id="rId8" w:history="1">
        <w:r w:rsidR="002D68F5" w:rsidRPr="006C212D">
          <w:rPr>
            <w:rStyle w:val="Hyperlink"/>
            <w:sz w:val="36"/>
            <w:szCs w:val="36"/>
          </w:rPr>
          <w:t>https://what3things.at/&lt;folder&gt;</w:t>
        </w:r>
      </w:hyperlink>
    </w:p>
    <w:p w14:paraId="6DA069F3" w14:textId="77777777" w:rsidR="00927671" w:rsidRPr="00433964" w:rsidRDefault="00927671" w:rsidP="00927671">
      <w:pPr>
        <w:pStyle w:val="isselectedend"/>
        <w:rPr>
          <w:sz w:val="36"/>
          <w:szCs w:val="36"/>
        </w:rPr>
      </w:pPr>
      <w:r w:rsidRPr="00433964">
        <w:rPr>
          <w:sz w:val="36"/>
          <w:szCs w:val="36"/>
        </w:rPr>
        <w:t xml:space="preserve">You do not need to </w:t>
      </w:r>
      <w:r w:rsidR="00433964">
        <w:rPr>
          <w:sz w:val="36"/>
          <w:szCs w:val="36"/>
        </w:rPr>
        <w:t xml:space="preserve">give </w:t>
      </w:r>
      <w:r w:rsidRPr="00433964">
        <w:rPr>
          <w:sz w:val="36"/>
          <w:szCs w:val="36"/>
        </w:rPr>
        <w:t xml:space="preserve">personal details. Your responses are anonymous unless you </w:t>
      </w:r>
      <w:r w:rsidR="00433964">
        <w:rPr>
          <w:sz w:val="36"/>
          <w:szCs w:val="36"/>
        </w:rPr>
        <w:t xml:space="preserve">want to </w:t>
      </w:r>
      <w:r w:rsidRPr="00433964">
        <w:rPr>
          <w:sz w:val="36"/>
          <w:szCs w:val="36"/>
        </w:rPr>
        <w:t>include your name.</w:t>
      </w:r>
    </w:p>
    <w:p w14:paraId="3E0D8909" w14:textId="77777777" w:rsidR="00927671" w:rsidRPr="00433964" w:rsidRDefault="00927671" w:rsidP="00927671">
      <w:pPr>
        <w:pStyle w:val="isselectedend"/>
        <w:rPr>
          <w:sz w:val="36"/>
          <w:szCs w:val="36"/>
        </w:rPr>
      </w:pPr>
      <w:r w:rsidRPr="00433964">
        <w:rPr>
          <w:sz w:val="36"/>
          <w:szCs w:val="36"/>
        </w:rPr>
        <w:t xml:space="preserve">Your feedback </w:t>
      </w:r>
      <w:r w:rsidR="00433964">
        <w:rPr>
          <w:sz w:val="36"/>
          <w:szCs w:val="36"/>
        </w:rPr>
        <w:t xml:space="preserve">is important and </w:t>
      </w:r>
      <w:r w:rsidRPr="00433964">
        <w:rPr>
          <w:sz w:val="36"/>
          <w:szCs w:val="36"/>
        </w:rPr>
        <w:t xml:space="preserve">helps us understand how </w:t>
      </w:r>
      <w:r w:rsidR="00433964">
        <w:rPr>
          <w:sz w:val="36"/>
          <w:szCs w:val="36"/>
        </w:rPr>
        <w:t xml:space="preserve">we are doing so we can learn and improve. </w:t>
      </w:r>
    </w:p>
    <w:p w14:paraId="284EFE8E" w14:textId="77777777" w:rsidR="00927671" w:rsidRPr="00433964" w:rsidRDefault="00433964" w:rsidP="00927671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>Th</w:t>
      </w:r>
      <w:r w:rsidR="00927671" w:rsidRPr="00433964">
        <w:rPr>
          <w:sz w:val="36"/>
          <w:szCs w:val="36"/>
        </w:rPr>
        <w:t>anks.</w:t>
      </w:r>
    </w:p>
    <w:p w14:paraId="798850B8" w14:textId="77777777" w:rsidR="00927671" w:rsidRDefault="00927671" w:rsidP="00433964">
      <w:pPr>
        <w:rPr>
          <w:sz w:val="21"/>
        </w:rPr>
      </w:pPr>
    </w:p>
    <w:sectPr w:rsidR="00927671" w:rsidSect="00C15E10">
      <w:headerReference w:type="default" r:id="rId9"/>
      <w:pgSz w:w="11920" w:h="16860"/>
      <w:pgMar w:top="992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D193" w14:textId="77777777" w:rsidR="00226054" w:rsidRDefault="00226054" w:rsidP="00C15E10">
      <w:r>
        <w:separator/>
      </w:r>
    </w:p>
  </w:endnote>
  <w:endnote w:type="continuationSeparator" w:id="0">
    <w:p w14:paraId="48B3DF67" w14:textId="77777777" w:rsidR="00226054" w:rsidRDefault="00226054" w:rsidP="00C1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20A8" w14:textId="77777777" w:rsidR="00226054" w:rsidRDefault="00226054" w:rsidP="00C15E10">
      <w:r>
        <w:separator/>
      </w:r>
    </w:p>
  </w:footnote>
  <w:footnote w:type="continuationSeparator" w:id="0">
    <w:p w14:paraId="7D824D86" w14:textId="77777777" w:rsidR="00226054" w:rsidRDefault="00226054" w:rsidP="00C15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6768" w14:textId="77777777" w:rsidR="00C15E10" w:rsidRDefault="00C15E10">
    <w:pPr>
      <w:pStyle w:val="Head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0D8B6BBD" wp14:editId="1C3D3561">
          <wp:simplePos x="0" y="0"/>
          <wp:positionH relativeFrom="column">
            <wp:posOffset>2012850</wp:posOffset>
          </wp:positionH>
          <wp:positionV relativeFrom="paragraph">
            <wp:posOffset>-256106</wp:posOffset>
          </wp:positionV>
          <wp:extent cx="2381144" cy="577449"/>
          <wp:effectExtent l="0" t="0" r="0" b="0"/>
          <wp:wrapTight wrapText="bothSides">
            <wp:wrapPolygon edited="0">
              <wp:start x="17976" y="0"/>
              <wp:lineTo x="4379" y="475"/>
              <wp:lineTo x="2996" y="950"/>
              <wp:lineTo x="3226" y="7604"/>
              <wp:lineTo x="2766" y="9980"/>
              <wp:lineTo x="2420" y="13307"/>
              <wp:lineTo x="2650" y="19960"/>
              <wp:lineTo x="18783" y="19960"/>
              <wp:lineTo x="18898" y="19010"/>
              <wp:lineTo x="18783" y="1426"/>
              <wp:lineTo x="18552" y="0"/>
              <wp:lineTo x="17976" y="0"/>
            </wp:wrapPolygon>
          </wp:wrapTight>
          <wp:docPr id="1" name="Image 1" descr="What3Thing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What3Things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739" b="37010"/>
                  <a:stretch>
                    <a:fillRect/>
                  </a:stretch>
                </pic:blipFill>
                <pic:spPr bwMode="auto">
                  <a:xfrm>
                    <a:off x="0" y="0"/>
                    <a:ext cx="2381144" cy="5774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2BC03F" w14:textId="77777777" w:rsidR="00C15E10" w:rsidRDefault="00C15E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F796F"/>
    <w:multiLevelType w:val="hybridMultilevel"/>
    <w:tmpl w:val="F8266ED0"/>
    <w:lvl w:ilvl="0" w:tplc="9BE2B782">
      <w:numFmt w:val="bullet"/>
      <w:lvlText w:val="•"/>
      <w:lvlJc w:val="left"/>
      <w:pPr>
        <w:ind w:left="666" w:hanging="450"/>
      </w:pPr>
      <w:rPr>
        <w:rFonts w:ascii="Liberation Sans" w:eastAsia="Liberation Sans" w:hAnsi="Liberation Sans" w:cs="Liberation Sans" w:hint="default"/>
        <w:b/>
        <w:bCs/>
        <w:i w:val="0"/>
        <w:iCs w:val="0"/>
        <w:color w:val="EC5B38"/>
        <w:spacing w:val="0"/>
        <w:w w:val="100"/>
        <w:sz w:val="28"/>
        <w:szCs w:val="28"/>
        <w:lang w:val="en-US" w:eastAsia="en-US" w:bidi="ar-SA"/>
      </w:rPr>
    </w:lvl>
    <w:lvl w:ilvl="1" w:tplc="7ED06E00">
      <w:numFmt w:val="bullet"/>
      <w:lvlText w:val="•"/>
      <w:lvlJc w:val="left"/>
      <w:pPr>
        <w:ind w:left="1587" w:hanging="450"/>
      </w:pPr>
      <w:rPr>
        <w:rFonts w:hint="default"/>
        <w:lang w:val="en-US" w:eastAsia="en-US" w:bidi="ar-SA"/>
      </w:rPr>
    </w:lvl>
    <w:lvl w:ilvl="2" w:tplc="50507F92">
      <w:numFmt w:val="bullet"/>
      <w:lvlText w:val="•"/>
      <w:lvlJc w:val="left"/>
      <w:pPr>
        <w:ind w:left="2514" w:hanging="450"/>
      </w:pPr>
      <w:rPr>
        <w:rFonts w:hint="default"/>
        <w:lang w:val="en-US" w:eastAsia="en-US" w:bidi="ar-SA"/>
      </w:rPr>
    </w:lvl>
    <w:lvl w:ilvl="3" w:tplc="61B27BFE">
      <w:numFmt w:val="bullet"/>
      <w:lvlText w:val="•"/>
      <w:lvlJc w:val="left"/>
      <w:pPr>
        <w:ind w:left="3442" w:hanging="450"/>
      </w:pPr>
      <w:rPr>
        <w:rFonts w:hint="default"/>
        <w:lang w:val="en-US" w:eastAsia="en-US" w:bidi="ar-SA"/>
      </w:rPr>
    </w:lvl>
    <w:lvl w:ilvl="4" w:tplc="349469B8">
      <w:numFmt w:val="bullet"/>
      <w:lvlText w:val="•"/>
      <w:lvlJc w:val="left"/>
      <w:pPr>
        <w:ind w:left="4369" w:hanging="450"/>
      </w:pPr>
      <w:rPr>
        <w:rFonts w:hint="default"/>
        <w:lang w:val="en-US" w:eastAsia="en-US" w:bidi="ar-SA"/>
      </w:rPr>
    </w:lvl>
    <w:lvl w:ilvl="5" w:tplc="519C511C">
      <w:numFmt w:val="bullet"/>
      <w:lvlText w:val="•"/>
      <w:lvlJc w:val="left"/>
      <w:pPr>
        <w:ind w:left="5297" w:hanging="450"/>
      </w:pPr>
      <w:rPr>
        <w:rFonts w:hint="default"/>
        <w:lang w:val="en-US" w:eastAsia="en-US" w:bidi="ar-SA"/>
      </w:rPr>
    </w:lvl>
    <w:lvl w:ilvl="6" w:tplc="168C6032">
      <w:numFmt w:val="bullet"/>
      <w:lvlText w:val="•"/>
      <w:lvlJc w:val="left"/>
      <w:pPr>
        <w:ind w:left="6224" w:hanging="450"/>
      </w:pPr>
      <w:rPr>
        <w:rFonts w:hint="default"/>
        <w:lang w:val="en-US" w:eastAsia="en-US" w:bidi="ar-SA"/>
      </w:rPr>
    </w:lvl>
    <w:lvl w:ilvl="7" w:tplc="E5EAE5B2">
      <w:numFmt w:val="bullet"/>
      <w:lvlText w:val="•"/>
      <w:lvlJc w:val="left"/>
      <w:pPr>
        <w:ind w:left="7152" w:hanging="450"/>
      </w:pPr>
      <w:rPr>
        <w:rFonts w:hint="default"/>
        <w:lang w:val="en-US" w:eastAsia="en-US" w:bidi="ar-SA"/>
      </w:rPr>
    </w:lvl>
    <w:lvl w:ilvl="8" w:tplc="9B987DE0">
      <w:numFmt w:val="bullet"/>
      <w:lvlText w:val="•"/>
      <w:lvlJc w:val="left"/>
      <w:pPr>
        <w:ind w:left="8079" w:hanging="450"/>
      </w:pPr>
      <w:rPr>
        <w:rFonts w:hint="default"/>
        <w:lang w:val="en-US" w:eastAsia="en-US" w:bidi="ar-SA"/>
      </w:rPr>
    </w:lvl>
  </w:abstractNum>
  <w:abstractNum w:abstractNumId="1" w15:restartNumberingAfterBreak="0">
    <w:nsid w:val="265B3113"/>
    <w:multiLevelType w:val="hybridMultilevel"/>
    <w:tmpl w:val="EA789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BF7E7E"/>
    <w:multiLevelType w:val="multilevel"/>
    <w:tmpl w:val="04581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33309898">
    <w:abstractNumId w:val="0"/>
  </w:num>
  <w:num w:numId="2" w16cid:durableId="1053701402">
    <w:abstractNumId w:val="2"/>
  </w:num>
  <w:num w:numId="3" w16cid:durableId="107513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DA"/>
    <w:rsid w:val="000D5D0E"/>
    <w:rsid w:val="00226054"/>
    <w:rsid w:val="002D68F5"/>
    <w:rsid w:val="00333596"/>
    <w:rsid w:val="003F1EB7"/>
    <w:rsid w:val="003F6BCA"/>
    <w:rsid w:val="004314DA"/>
    <w:rsid w:val="00433964"/>
    <w:rsid w:val="00526F2F"/>
    <w:rsid w:val="005366EC"/>
    <w:rsid w:val="00566282"/>
    <w:rsid w:val="0059522A"/>
    <w:rsid w:val="005B5B69"/>
    <w:rsid w:val="005C45C0"/>
    <w:rsid w:val="005D611F"/>
    <w:rsid w:val="0069029F"/>
    <w:rsid w:val="006A0FF5"/>
    <w:rsid w:val="006A402E"/>
    <w:rsid w:val="006E1A63"/>
    <w:rsid w:val="007942DF"/>
    <w:rsid w:val="007F78FC"/>
    <w:rsid w:val="00845FA7"/>
    <w:rsid w:val="008538E3"/>
    <w:rsid w:val="008A5845"/>
    <w:rsid w:val="00927671"/>
    <w:rsid w:val="0098070F"/>
    <w:rsid w:val="00A17029"/>
    <w:rsid w:val="00A820B8"/>
    <w:rsid w:val="00A97C93"/>
    <w:rsid w:val="00AE5393"/>
    <w:rsid w:val="00B1394A"/>
    <w:rsid w:val="00BE6281"/>
    <w:rsid w:val="00BF435E"/>
    <w:rsid w:val="00C05687"/>
    <w:rsid w:val="00C15E10"/>
    <w:rsid w:val="00C278DB"/>
    <w:rsid w:val="00C74EE5"/>
    <w:rsid w:val="00CE6542"/>
    <w:rsid w:val="00D74FD4"/>
    <w:rsid w:val="00DD0C96"/>
    <w:rsid w:val="00E06196"/>
    <w:rsid w:val="00E404BC"/>
    <w:rsid w:val="00E57D02"/>
    <w:rsid w:val="00E62E34"/>
    <w:rsid w:val="00ED2D96"/>
    <w:rsid w:val="00F00740"/>
    <w:rsid w:val="00F07584"/>
    <w:rsid w:val="00F36C8D"/>
    <w:rsid w:val="00F77355"/>
    <w:rsid w:val="00F93356"/>
    <w:rsid w:val="00FF0E3E"/>
    <w:rsid w:val="00FF1385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EAE5"/>
  <w15:docId w15:val="{1B29DA82-3AD0-4746-92E8-960F0170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67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uiPriority w:val="9"/>
    <w:qFormat/>
    <w:pPr>
      <w:ind w:left="141"/>
      <w:jc w:val="both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98"/>
      <w:ind w:left="666" w:hanging="45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5E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E10"/>
    <w:rPr>
      <w:rFonts w:ascii="Liberation Sans" w:eastAsia="Liberation Sans" w:hAnsi="Liberation Sans" w:cs="Liberation Sans"/>
    </w:rPr>
  </w:style>
  <w:style w:type="paragraph" w:styleId="Footer">
    <w:name w:val="footer"/>
    <w:basedOn w:val="Normal"/>
    <w:link w:val="FooterChar"/>
    <w:uiPriority w:val="99"/>
    <w:unhideWhenUsed/>
    <w:rsid w:val="00C15E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E10"/>
    <w:rPr>
      <w:rFonts w:ascii="Liberation Sans" w:eastAsia="Liberation Sans" w:hAnsi="Liberation Sans" w:cs="Liberation Sans"/>
    </w:rPr>
  </w:style>
  <w:style w:type="character" w:styleId="Hyperlink">
    <w:name w:val="Hyperlink"/>
    <w:basedOn w:val="DefaultParagraphFont"/>
    <w:uiPriority w:val="99"/>
    <w:unhideWhenUsed/>
    <w:rsid w:val="006E1A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A63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DefaultParagraphFont"/>
    <w:rsid w:val="00F00740"/>
  </w:style>
  <w:style w:type="paragraph" w:customStyle="1" w:styleId="isselectedend">
    <w:name w:val="isselectedend"/>
    <w:basedOn w:val="Normal"/>
    <w:rsid w:val="00927671"/>
    <w:pPr>
      <w:spacing w:before="100" w:beforeAutospacing="1" w:after="100" w:afterAutospacing="1"/>
    </w:pPr>
  </w:style>
  <w:style w:type="character" w:customStyle="1" w:styleId="text-token-text-primary">
    <w:name w:val="text-token-text-primary"/>
    <w:basedOn w:val="DefaultParagraphFont"/>
    <w:rsid w:val="00927671"/>
  </w:style>
  <w:style w:type="paragraph" w:styleId="NormalWeb">
    <w:name w:val="Normal (Web)"/>
    <w:basedOn w:val="Normal"/>
    <w:uiPriority w:val="99"/>
    <w:unhideWhenUsed/>
    <w:rsid w:val="009276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at3things.at/%3cfolder%3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u\Desktop\What3Thing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What3Things Template.dotx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What3Things Flyer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What3Things Flyer</dc:title>
  <dc:creator>Radu Putintelu</dc:creator>
  <cp:lastModifiedBy>Radu Putintelu</cp:lastModifiedBy>
  <cp:revision>1</cp:revision>
  <cp:lastPrinted>2026-05-22T09:41:00Z</cp:lastPrinted>
  <dcterms:created xsi:type="dcterms:W3CDTF">2026-05-22T11:53:00Z</dcterms:created>
  <dcterms:modified xsi:type="dcterms:W3CDTF">2026-05-22T11:53:00Z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Mozilla/5.0 (X11; Linux x86_64) AppleWebKit/537.36 (KHTML, like Gecko) HeadlessChrome/141.0.0.0 Safari/537.36</vt:lpwstr>
  </property>
  <property fmtid="{D5CDD505-2E9C-101B-9397-08002B2CF9AE}" pid="4" name="LastSaved">
    <vt:filetime>2026-01-06T00:00:00Z</vt:filetime>
  </property>
  <property fmtid="{D5CDD505-2E9C-101B-9397-08002B2CF9AE}" pid="5" name="Producer">
    <vt:lpwstr>Skia/PDF m141</vt:lpwstr>
  </property>
</Properties>
</file>